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before="0" w:after="283"/>
        <w:ind w:left="0" w:right="0" w:hanging="0"/>
        <w:jc w:val="left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COM PRZYRZEKŁ BOGU</w:t>
      </w:r>
    </w:p>
    <w:p>
      <w:pPr>
        <w:pStyle w:val="Normal"/>
        <w:spacing w:before="0" w:after="283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1. Com przyrzekł Bogu przy chrzcie raz, 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dotrzymać pragnę szczerze.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Kościoła słuchać w każdy czas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 w świętej wytrwać wierze.</w:t>
      </w:r>
      <w:r>
        <w:rPr>
          <w:rFonts w:ascii="Times New Roman" w:hAnsi="Times New Roman"/>
          <w:sz w:val="24"/>
          <w:szCs w:val="24"/>
        </w:rPr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Ref.: O Panie Boże, dzięki Ci,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żeś mi Kościoła otwarł drzwi,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w nim żyć, umierać pragnę.</w:t>
      </w:r>
      <w:r>
        <w:rPr>
          <w:rFonts w:ascii="Times New Roman" w:hAnsi="Times New Roman"/>
          <w:sz w:val="24"/>
          <w:szCs w:val="24"/>
        </w:rPr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2. W Kościele tym jest z Ciałem, Krwią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Bóg pod postacią chleba.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Swym Ciałem karmi duszę mą,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by żyła w nim dla nieba.</w:t>
      </w:r>
    </w:p>
    <w:p>
      <w:pPr>
        <w:pStyle w:val="Normal"/>
        <w:spacing w:before="0" w:after="283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retekstu"/>
        <w:pageBreakBefore/>
        <w:pBdr>
          <w:top w:val="nil"/>
          <w:left w:val="nil"/>
          <w:bottom w:val="nil"/>
          <w:right w:val="nil"/>
        </w:pBdr>
        <w:spacing w:lineRule="atLeast" w:line="225" w:before="0" w:after="0"/>
        <w:ind w:left="0" w:right="0" w:hanging="0"/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single"/>
        </w:rPr>
        <w:t>OTRZYJCIE JUŻ ŁZY</w:t>
      </w:r>
    </w:p>
    <w:p>
      <w:pPr>
        <w:pStyle w:val="Tretekstu"/>
        <w:pBdr>
          <w:top w:val="nil"/>
          <w:left w:val="nil"/>
          <w:bottom w:val="nil"/>
          <w:right w:val="nil"/>
        </w:pBdr>
        <w:spacing w:lineRule="atLeast" w:line="225" w:before="0" w:after="0"/>
        <w:ind w:left="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retekstu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1. Otrzyjcie już łzy płaczący, żale z serca wyzujcie. </w:t>
        <w:br/>
        <w:t>Wszyscy w Chrystusa wierzący, weselcie się, radujcie. </w:t>
        <w:br/>
        <w:t>Bo zmartwychwstał samowładnie, jak przepowiedział dokładnie. </w:t>
        <w:br/>
        <w:t>Alleluja, alleluja, niechaj zabrzmi: alleluja!</w:t>
      </w:r>
    </w:p>
    <w:p>
      <w:pPr>
        <w:pStyle w:val="Tretekstu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2. Darmo kamień wagi wielkiej Żydzi na grób wtoczyli, </w:t>
        <w:br/>
        <w:t>Darmo dla pewności wszelkiej zbrojnej straży użyli. </w:t>
        <w:br/>
        <w:t>Na nic straż, pieczęć i skała nad grobem Pana się zdała. </w:t>
        <w:br/>
        <w:t>Alleluja...</w:t>
      </w:r>
    </w:p>
    <w:p>
      <w:pPr>
        <w:pStyle w:val="Tretekstu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3. Bóg wszechmocny, Bóg natury, wyższy nad wszystkie twory, </w:t>
        <w:br/>
        <w:t>Wstaje z grobu, kruszy mury, nie zna żadanej zapory. </w:t>
        <w:br/>
        <w:t>Zdjęta trwogą, straż upada i prawie sobą nie włada, </w:t>
        <w:br/>
        <w:t>Alleluja...</w:t>
      </w:r>
    </w:p>
    <w:p>
      <w:pPr>
        <w:pStyle w:val="Normal"/>
        <w:pBdr>
          <w:top w:val="nil"/>
          <w:left w:val="nil"/>
          <w:bottom w:val="nil"/>
          <w:right w:val="nil"/>
        </w:pBdr>
        <w:spacing w:lineRule="atLeast" w:line="225"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4. Jezu Chryste, dobry Panie! Ciebie kornie prosimy: </w:t>
        <w:br/>
        <w:t>Niech przez Twoje zmartwychwstanie, gdy i my powstaniemy, </w:t>
        <w:br/>
        <w:t>Z wybranymi Twymi w niebie wiecznie oglądamy Ciebie. </w:t>
        <w:br/>
        <w:t>Alleluja...</w:t>
      </w:r>
    </w:p>
    <w:p>
      <w:pPr>
        <w:pStyle w:val="Normal"/>
        <w:spacing w:before="0" w:after="283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pageBreakBefore/>
        <w:spacing w:before="0" w:after="283"/>
        <w:ind w:left="0" w:right="0" w:hanging="0"/>
        <w:jc w:val="left"/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1"/>
          <w:szCs w:val="21"/>
          <w:u w:val="single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1"/>
          <w:szCs w:val="21"/>
          <w:u w:val="single"/>
        </w:rPr>
        <w:t>ZWYCIĘZCA  ŚMIERCI</w:t>
      </w:r>
    </w:p>
    <w:p>
      <w:pPr>
        <w:pStyle w:val="Tekstwstpniesformatowany"/>
        <w:spacing w:lineRule="auto" w:line="336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G      D       G     C     DF    G</w:t>
      </w:r>
    </w:p>
    <w:p>
      <w:pPr>
        <w:pStyle w:val="Tekstwstpniesformatowany"/>
        <w:spacing w:lineRule="auto" w:line="336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1. Zwycięzca śmierci piekła i szatana</w:t>
      </w:r>
    </w:p>
    <w:p>
      <w:pPr>
        <w:pStyle w:val="Tekstwstpniesformatowany"/>
        <w:spacing w:lineRule="auto" w:line="336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G  D        G     C        D        G</w:t>
      </w:r>
    </w:p>
    <w:p>
      <w:pPr>
        <w:pStyle w:val="Tekstwstpniesformatowany"/>
        <w:spacing w:lineRule="auto" w:line="336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Wychodzi z grobu dnia trzeciego z rana</w:t>
      </w:r>
    </w:p>
    <w:p>
      <w:pPr>
        <w:pStyle w:val="Tekstwstpniesformatowany"/>
        <w:spacing w:lineRule="auto" w:line="336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G          e       C      a       D</w:t>
      </w:r>
    </w:p>
    <w:p>
      <w:pPr>
        <w:pStyle w:val="Tekstwstpniesformatowany"/>
        <w:spacing w:lineRule="auto" w:line="336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Naród niewierny trwoży się przestrasza</w:t>
      </w:r>
    </w:p>
    <w:p>
      <w:pPr>
        <w:pStyle w:val="Tekstwstpniesformatowany"/>
        <w:spacing w:lineRule="auto" w:line="336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C    D     G       C D G</w:t>
      </w:r>
    </w:p>
    <w:p>
      <w:pPr>
        <w:pStyle w:val="Tekstwstpniesformatowany"/>
        <w:spacing w:lineRule="auto" w:line="336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Na cud Jonasza - Alleluja!</w:t>
      </w:r>
    </w:p>
    <w:p>
      <w:pPr>
        <w:pStyle w:val="Tekstwstpniesformatowany"/>
        <w:spacing w:lineRule="auto" w:line="33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ekstwstpniesformatowany"/>
        <w:spacing w:lineRule="auto" w:line="336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2. Ziemia się trzęsie, straż się grobu miesza,</w:t>
      </w:r>
    </w:p>
    <w:p>
      <w:pPr>
        <w:pStyle w:val="Tekstwstpniesformatowany"/>
        <w:spacing w:lineRule="auto" w:line="336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Anioł zstępuje, niewiasty pociesza;</w:t>
      </w:r>
    </w:p>
    <w:p>
      <w:pPr>
        <w:pStyle w:val="Tekstwstpniesformatowany"/>
        <w:spacing w:lineRule="auto" w:line="336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Patrzcie mówi im, grób ten próżny został,</w:t>
      </w:r>
    </w:p>
    <w:p>
      <w:pPr>
        <w:pStyle w:val="Tekstwstpniesformatowany"/>
        <w:spacing w:lineRule="auto" w:line="336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Pan zmartwychpowstał"-Alleluja!</w:t>
      </w:r>
    </w:p>
    <w:p>
      <w:pPr>
        <w:pStyle w:val="Tekstwstpniesformatowany"/>
        <w:spacing w:lineRule="auto" w:line="336"/>
        <w:jc w:val="left"/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</w:p>
    <w:p>
      <w:pPr>
        <w:pStyle w:val="Tekstwstpniesformatowany"/>
        <w:spacing w:lineRule="auto" w:line="336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3. Ustąpcie od nas, smutki i trosk żale,</w:t>
      </w:r>
    </w:p>
    <w:p>
      <w:pPr>
        <w:pStyle w:val="Tekstwstpniesformatowany"/>
        <w:spacing w:lineRule="auto" w:line="336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Gdy Pan Zbawiciel triumfuje w chwale.</w:t>
      </w:r>
    </w:p>
    <w:p>
      <w:pPr>
        <w:pStyle w:val="Tekstwstpniesformatowany"/>
        <w:spacing w:lineRule="auto" w:line="336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Ojcu swojemu już uczynił zadość,</w:t>
      </w:r>
    </w:p>
    <w:p>
      <w:pPr>
        <w:pStyle w:val="Tekstwstpniesformatowany"/>
        <w:spacing w:lineRule="auto" w:line="336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Nam niesie radość. </w:t>
      </w:r>
    </w:p>
    <w:p>
      <w:pPr>
        <w:pStyle w:val="Tekstwstpniesformatowany"/>
        <w:spacing w:lineRule="auto" w:line="336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Alleluja!</w:t>
      </w:r>
    </w:p>
    <w:p>
      <w:pPr>
        <w:pStyle w:val="Tekstwstpniesformatowany"/>
        <w:spacing w:lineRule="auto" w:line="336"/>
        <w:jc w:val="left"/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</w:p>
    <w:p>
      <w:pPr>
        <w:pStyle w:val="Tekstwstpniesformatowany"/>
        <w:spacing w:lineRule="auto" w:line="336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4. Cieszy swych uczniów, którzy wierni byli,</w:t>
      </w:r>
    </w:p>
    <w:p>
      <w:pPr>
        <w:pStyle w:val="Tekstwstpniesformatowany"/>
        <w:spacing w:lineRule="auto" w:line="336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Utwierdza w wierze, aby nie wątpili.</w:t>
      </w:r>
    </w:p>
    <w:p>
      <w:pPr>
        <w:pStyle w:val="Tekstwstpniesformatowany"/>
        <w:spacing w:lineRule="auto" w:line="336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Obcuje z nami, daje nauk wiele</w:t>
      </w:r>
    </w:p>
    <w:p>
      <w:pPr>
        <w:pStyle w:val="Tekstwstpniesformatowany"/>
        <w:spacing w:lineRule="auto" w:line="336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O swym Kościele. </w:t>
      </w:r>
    </w:p>
    <w:p>
      <w:pPr>
        <w:pStyle w:val="Tekstwstpniesformatowany"/>
        <w:spacing w:lineRule="auto" w:line="336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Alleluja!</w:t>
      </w:r>
    </w:p>
    <w:p>
      <w:pPr>
        <w:pStyle w:val="Tekstwstpniesformatowany"/>
        <w:spacing w:lineRule="auto" w:line="336"/>
        <w:jc w:val="left"/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</w:p>
    <w:p>
      <w:pPr>
        <w:pStyle w:val="Tekstwstpniesformatowany"/>
        <w:spacing w:lineRule="auto" w:line="336"/>
        <w:jc w:val="left"/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</w:p>
    <w:p>
      <w:pPr>
        <w:pStyle w:val="Tekstwstpniesformatowany"/>
        <w:spacing w:lineRule="auto" w:line="336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10. Przez twe chwalebne, Chryste Zmartwychwstanie,</w:t>
      </w:r>
    </w:p>
    <w:p>
      <w:pPr>
        <w:pStyle w:val="Tekstwstpniesformatowany"/>
        <w:spacing w:lineRule="auto" w:line="336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Daj w łasce Twojej stateczne wytrwanie</w:t>
      </w:r>
    </w:p>
    <w:p>
      <w:pPr>
        <w:pStyle w:val="Tekstwstpniesformatowany"/>
        <w:spacing w:lineRule="auto" w:line="336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 niech tak w chwale, jakoś Ty, równie my</w:t>
      </w:r>
    </w:p>
    <w:p>
      <w:pPr>
        <w:pStyle w:val="Tekstwstpniesformatowany"/>
        <w:spacing w:lineRule="auto" w:line="336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Zmartwychwstaniemy.</w:t>
      </w:r>
    </w:p>
    <w:p>
      <w:pPr>
        <w:pStyle w:val="Tekstwstpniesformatowany"/>
        <w:spacing w:lineRule="auto" w:line="336" w:before="0" w:after="283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Alleluja!</w:t>
      </w:r>
    </w:p>
    <w:p>
      <w:pPr>
        <w:pStyle w:val="Tekstwstpniesformatowany"/>
        <w:spacing w:lineRule="auto" w:line="336" w:before="0" w:after="283"/>
        <w:jc w:val="left"/>
        <w:rPr/>
      </w:pPr>
      <w:r>
        <w:rPr/>
      </w:r>
    </w:p>
    <w:p>
      <w:pPr>
        <w:pStyle w:val="Tekstwstpniesformatowany"/>
        <w:pageBreakBefore/>
        <w:spacing w:lineRule="auto" w:line="336" w:before="0" w:after="283"/>
        <w:jc w:val="left"/>
        <w:rPr>
          <w:rFonts w:ascii="Tahoma;Arial;Helvetica;sans-serif" w:hAnsi="Tahoma;Arial;Helvetica;sans-serif"/>
          <w:b w:val="false"/>
          <w:i w:val="false"/>
          <w:caps w:val="false"/>
          <w:smallCaps w:val="false"/>
          <w:color w:val="000000"/>
          <w:spacing w:val="0"/>
          <w:sz w:val="17"/>
          <w:szCs w:val="20"/>
        </w:rPr>
      </w:pPr>
      <w:r>
        <w:rPr>
          <w:rStyle w:val="Mocnowyrniony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1"/>
          <w:szCs w:val="21"/>
          <w:u w:val="single"/>
        </w:rPr>
        <w:t>ZMARTWYCHWSTAŁ PAN</w:t>
      </w:r>
      <w:r>
        <w:rPr>
          <w:rFonts w:ascii="Tahoma;Arial;Helvetica;sans-serif" w:hAnsi="Tahoma;Arial;Helvetica;sans-serif"/>
          <w:b w:val="false"/>
          <w:i w:val="false"/>
          <w:caps w:val="false"/>
          <w:smallCaps w:val="false"/>
          <w:color w:val="000000"/>
          <w:spacing w:val="0"/>
          <w:sz w:val="17"/>
          <w:szCs w:val="20"/>
        </w:rPr>
        <w:br/>
      </w:r>
    </w:p>
    <w:p>
      <w:pPr>
        <w:pStyle w:val="Tekstwstpniesformatowany"/>
        <w:spacing w:lineRule="auto" w:line="336" w:before="0" w:after="283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e D </w:t>
        <w:br/>
        <w:t>1. O śmierci, gdzie jesteś o śmierci?</w:t>
        <w:br/>
        <w:t>a </w:t>
        <w:br/>
        <w:t>Gdzie jest moja śmierć? </w:t>
        <w:br/>
        <w:t>H</w:t>
        <w:br/>
        <w:t>Gdzie jest jej zwycięstwo?</w:t>
        <w:br/>
        <w:br/>
        <w:t>Ref.:</w:t>
        <w:br/>
        <w:t>e </w:t>
        <w:br/>
        <w:t>Zmartwychwstał Pan,</w:t>
        <w:br/>
        <w:t>D </w:t>
        <w:br/>
        <w:t>Zmartwychwstał Pan,</w:t>
        <w:br/>
        <w:t>C </w:t>
        <w:br/>
        <w:t>Zmartwychwstał Pan,</w:t>
        <w:br/>
        <w:t>H eDCH </w:t>
        <w:br/>
        <w:t>Alleluja, Alleluja!</w:t>
        <w:br/>
        <w:br/>
        <w:t>2. Radujmy się, radujmy się bracia, </w:t>
        <w:br/>
        <w:t>Jeśli dzisiaj się miłujemy,</w:t>
        <w:br/>
        <w:t>To dlatego, że On zmartwychwstał.</w:t>
        <w:br/>
        <w:br/>
        <w:t>3. Dzięki niech będą Ojcu,</w:t>
        <w:br/>
        <w:t>Który nas prowadzi do Królestwa, </w:t>
        <w:br/>
        <w:t>Gdzie się miłością żyje.</w:t>
        <w:br/>
        <w:br/>
        <w:t>4. Jeśli z Nim umieramy,</w:t>
        <w:br/>
        <w:t>Z Nim też żyć będziemy, </w:t>
        <w:br/>
        <w:t>Z Nim śpiewać będziemy,</w:t>
      </w:r>
    </w:p>
    <w:p>
      <w:pPr>
        <w:pStyle w:val="Normal"/>
        <w:rPr/>
      </w:pPr>
      <w:r>
        <w:rPr/>
        <w:br/>
      </w:r>
    </w:p>
    <w:sectPr>
      <w:type w:val="nextPage"/>
      <w:pgSz w:w="11906" w:h="16838"/>
      <w:pgMar w:left="1417" w:right="1417" w:header="0" w:top="600" w:footer="0" w:bottom="538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Tahoma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/>
      <w:jc w:val="left"/>
    </w:pPr>
    <w:rPr>
      <w:rFonts w:ascii="Calibri" w:hAnsi="Calibri" w:eastAsia="Calibri" w:cs="Times New Roman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Appleconvertedspace" w:customStyle="1">
    <w:name w:val="apple-converted-space"/>
    <w:rsid w:val="00347bee"/>
    <w:basedOn w:val="DefaultParagraphFont"/>
    <w:rPr/>
  </w:style>
  <w:style w:type="character" w:styleId="NagwekZnak" w:customStyle="1">
    <w:name w:val="Nagłówek Znak"/>
    <w:uiPriority w:val="99"/>
    <w:link w:val="Nagwek"/>
    <w:rsid w:val="00347bee"/>
    <w:basedOn w:val="DefaultParagraphFont"/>
    <w:rPr/>
  </w:style>
  <w:style w:type="character" w:styleId="StopkaZnak" w:customStyle="1">
    <w:name w:val="Stopka Znak"/>
    <w:uiPriority w:val="99"/>
    <w:link w:val="Stopka"/>
    <w:rsid w:val="00347bee"/>
    <w:basedOn w:val="DefaultParagraphFont"/>
    <w:rPr/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Mocnowyrniony">
    <w:name w:val="Mocno wyróżniony"/>
    <w:rPr>
      <w:b/>
      <w:bCs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Mangal"/>
    </w:rPr>
  </w:style>
  <w:style w:type="paragraph" w:styleId="Gwka">
    <w:name w:val="Główka"/>
    <w:uiPriority w:val="99"/>
    <w:unhideWhenUsed/>
    <w:link w:val="NagwekZnak"/>
    <w:rsid w:val="00347bee"/>
    <w:basedOn w:val="Normal"/>
    <w:pPr>
      <w:tabs>
        <w:tab w:val="center" w:pos="4536" w:leader="none"/>
        <w:tab w:val="right" w:pos="9072" w:leader="none"/>
      </w:tabs>
      <w:spacing w:lineRule="auto" w:line="240"/>
    </w:pPr>
    <w:rPr/>
  </w:style>
  <w:style w:type="paragraph" w:styleId="Stopka">
    <w:name w:val="Stopka"/>
    <w:uiPriority w:val="99"/>
    <w:unhideWhenUsed/>
    <w:link w:val="StopkaZnak"/>
    <w:rsid w:val="00347bee"/>
    <w:basedOn w:val="Normal"/>
    <w:pPr>
      <w:tabs>
        <w:tab w:val="center" w:pos="4536" w:leader="none"/>
        <w:tab w:val="right" w:pos="9072" w:leader="none"/>
      </w:tabs>
      <w:spacing w:lineRule="auto" w:line="240"/>
    </w:pPr>
    <w:rPr/>
  </w:style>
  <w:style w:type="paragraph" w:styleId="Tekstwstpniesformatowany">
    <w:name w:val="Tekst wstępnie sformatowany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Triduum Paschalne - 2014</Template>
  <TotalTime>304</TotalTime>
  <Application>LibreOffice/4.2.2.1$Windows_x86 LibreOffice_project/3be8cda0bddd8e430d8cda1ebfd581265cca5a0f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2014-03-17T10:11:00Z</dcterms:created>
  <dc:creator>Piotr</dc:creator>
  <dc:language>pl-PL</dc:language>
  <cp:lastModifiedBy>Piotr</cp:lastModifiedBy>
  <dcterms:modified xsi:type="dcterms:W3CDTF">2014-04-05T15:20:00Z</dcterms:modified>
  <cp:revision>6</cp:revision>
</cp:coreProperties>
</file>